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2019年1、2月读者图书借阅百名排行榜</w:t>
      </w:r>
    </w:p>
    <w:tbl>
      <w:tblPr>
        <w:tblStyle w:val="6"/>
        <w:tblpPr w:leftFromText="180" w:rightFromText="180" w:vertAnchor="text" w:horzAnchor="page" w:tblpX="1831" w:tblpY="48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95"/>
        <w:gridCol w:w="3510"/>
        <w:gridCol w:w="121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5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读者单位</w:t>
            </w:r>
          </w:p>
        </w:tc>
        <w:tc>
          <w:tcPr>
            <w:tcW w:w="3510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年级组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借阅册次</w:t>
            </w:r>
          </w:p>
        </w:tc>
        <w:tc>
          <w:tcPr>
            <w:tcW w:w="1179" w:type="dxa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借阅排名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王丹妮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王洋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姜琳琳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曾庆红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岳展风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18金融学5班(4)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白益冰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17旅游管理7班(4)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赵旌凯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17旅游管理7班(4)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姚欣禹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17旅游管理8班(4)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童璐璐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严林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17旅游管理2班(4)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刘丽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徐浩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张恺哲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17旅游管理7班(4)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孙蓉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王艳秋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刘美含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18国际经济与贸易2班(4)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吕崎峰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17电子商务1班(4)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柳艳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17会计学3班(4)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孙惠渝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18英语3班(4)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张恩慈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18英语3班(4)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王鹏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廖富蓉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王欣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16国际经济与贸易1班(4)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姚青儿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李琳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16国际经济与贸易1班(4)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18英语3班(4)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周循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17会展经济与管理2班(4)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李晓洁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龚浩然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刘敏怡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王海妹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18会展经济与管理1班(4)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陈相屹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17国际经济与贸易2班(4)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李铭毓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江曼琦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17旅游管理8班(4)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冯戈君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李赟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17旅游管理8班(4)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孙建圆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范璞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18俄语2班(4)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韩瑷阳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18会计学6班(4)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李雪晴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18环境设计1班(4)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王瀚墨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18金融学2班(4)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边柳静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贾海华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18会计学6班(4)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徐欣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17国际经济与贸易1班(4)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窦玥婕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17国际经济与贸易1班(4)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李梦瑶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于雯娇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18会计学6班(4)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龙海洋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17国际经济与贸易1班(4)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苑宏蔓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周贺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吴东方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16金融学5班(4)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张鑫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17国际经济与贸易2班(4)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王心彤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18商务英语1班(4)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于佳欣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张莹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姚鑫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18日语3班(4)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王越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bookmarkStart w:id="0" w:name="_GoBack" w:colFirst="4" w:colLast="4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徐畅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朱俊铭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刘鑫悦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18物流管理2班(4)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徐逸霞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18物流管理2班(4)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初晴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18人力资源管理1班(4)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田家硕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18人力资源管理1班(4)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张家菘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18人力资源管理1班(4)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陈冰璇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18人力资源管理2班(4)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孙萌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王小冰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付林林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吕璐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张浩楠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郝利平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王乙晴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王馨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18会计学5班(4)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姜诗琦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殷梓琦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18财务管理2班(4)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田芷玲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18信息管理与信息系统4班(4)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张皓然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16国际经济与贸易4班(4)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崇可欣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刘婷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文婷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17国际经济与贸易4班(4)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闫佳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许一丹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王瑶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17环境设计2班(4)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孙雪颖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李楠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黄雨晴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文雪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王晓玉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17金融学5班(4)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欧凯就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17金融学6班(4)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黄秋兰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冷晓婉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李晗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17人力资源管理4班(4)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张翠玉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刘一新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张怡敏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陈瑶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17市场营销2班(4)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张美顺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17国际经济与贸易1班(4)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汪杨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17国际经济与贸易1班(4)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杨武娇</w:t>
            </w:r>
          </w:p>
        </w:tc>
        <w:tc>
          <w:tcPr>
            <w:tcW w:w="1695" w:type="dxa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3510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17市场营销1班(4)</w:t>
            </w:r>
          </w:p>
        </w:tc>
        <w:tc>
          <w:tcPr>
            <w:tcW w:w="1215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extAlignment w:val="center"/>
      <w:rPr>
        <w:rFonts w:ascii="宋体" w:hAnsi="宋体" w:eastAsia="宋体" w:cs="宋体"/>
        <w:color w:val="000000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2718"/>
    <w:rsid w:val="000B0F26"/>
    <w:rsid w:val="001E10D6"/>
    <w:rsid w:val="00205D58"/>
    <w:rsid w:val="00223374"/>
    <w:rsid w:val="00282922"/>
    <w:rsid w:val="00614F6D"/>
    <w:rsid w:val="006450FF"/>
    <w:rsid w:val="0067786C"/>
    <w:rsid w:val="008F78E2"/>
    <w:rsid w:val="009903CC"/>
    <w:rsid w:val="009B77B1"/>
    <w:rsid w:val="00AE6656"/>
    <w:rsid w:val="00CB25A6"/>
    <w:rsid w:val="0BF327B2"/>
    <w:rsid w:val="1F514AEA"/>
    <w:rsid w:val="28DD7898"/>
    <w:rsid w:val="43844F37"/>
    <w:rsid w:val="5D2479BC"/>
    <w:rsid w:val="65F92718"/>
    <w:rsid w:val="6D535020"/>
    <w:rsid w:val="74385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3</Pages>
  <Words>482</Words>
  <Characters>2750</Characters>
  <Lines>22</Lines>
  <Paragraphs>6</Paragraphs>
  <TotalTime>2</TotalTime>
  <ScaleCrop>false</ScaleCrop>
  <LinksUpToDate>false</LinksUpToDate>
  <CharactersWithSpaces>3226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2019-03-08T08:04:00Z</dcterms:created>
  <dc:creator>Administrator</dc:creator>
  <cp:lastModifiedBy>416867330</cp:lastModifiedBy>
  <dcterms:modified xsi:type="dcterms:W3CDTF">2019-04-03T03:18:13Z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